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D" w:rsidRDefault="00076D0D" w:rsidP="005D5217">
      <w:pPr>
        <w:pStyle w:val="Heading2"/>
      </w:pPr>
    </w:p>
    <w:p w:rsidR="00076D0D" w:rsidRDefault="00076D0D" w:rsidP="005D5217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j0382573" style="position:absolute;left:0;text-align:left;margin-left:378pt;margin-top:-45pt;width:99pt;height:99pt;z-index:251658240;visibility:visible">
            <v:imagedata r:id="rId4" o:title=""/>
          </v:shape>
        </w:pict>
      </w:r>
      <w:r>
        <w:t>Daily Dismissal Schedule</w:t>
      </w:r>
    </w:p>
    <w:p w:rsidR="00076D0D" w:rsidRDefault="00076D0D" w:rsidP="005D5217">
      <w:pPr>
        <w:spacing w:line="360" w:lineRule="auto"/>
        <w:jc w:val="center"/>
      </w:pPr>
    </w:p>
    <w:p w:rsidR="00076D0D" w:rsidRDefault="00076D0D" w:rsidP="005D5217">
      <w:pPr>
        <w:spacing w:line="360" w:lineRule="auto"/>
      </w:pPr>
      <w:r>
        <w:t>Please fill out the schedule to the best of your ability at this time.  Any changes can be made by sending me a note.  Please be specific about any vans which may be picking up your child for after-school day care.  Supplying the name of the day care and/or describing the van and, if possible, the name of the driver will help me to get them to their destination.</w:t>
      </w:r>
    </w:p>
    <w:p w:rsidR="00076D0D" w:rsidRDefault="00076D0D" w:rsidP="005D5217">
      <w:pPr>
        <w:spacing w:line="360" w:lineRule="auto"/>
      </w:pPr>
    </w:p>
    <w:p w:rsidR="00076D0D" w:rsidRDefault="00076D0D" w:rsidP="005D5217">
      <w:pPr>
        <w:spacing w:line="360" w:lineRule="auto"/>
      </w:pPr>
      <w:r>
        <w:rPr>
          <w:b/>
          <w:bCs/>
          <w:sz w:val="28"/>
        </w:rPr>
        <w:t xml:space="preserve">Child’s Name: </w:t>
      </w:r>
      <w:r>
        <w:t>________________________________________________________</w:t>
      </w:r>
    </w:p>
    <w:p w:rsidR="00076D0D" w:rsidRDefault="00076D0D" w:rsidP="005D5217">
      <w:pPr>
        <w:spacing w:line="360" w:lineRule="auto"/>
      </w:pPr>
    </w:p>
    <w:tbl>
      <w:tblPr>
        <w:tblW w:w="103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7909"/>
      </w:tblGrid>
      <w:tr w:rsidR="00076D0D">
        <w:trPr>
          <w:trHeight w:val="1765"/>
        </w:trPr>
        <w:tc>
          <w:tcPr>
            <w:tcW w:w="2467" w:type="dxa"/>
            <w:vAlign w:val="center"/>
          </w:tcPr>
          <w:p w:rsidR="00076D0D" w:rsidRDefault="00076D0D" w:rsidP="00BE5F47">
            <w:pPr>
              <w:pStyle w:val="Heading1"/>
            </w:pPr>
            <w:r>
              <w:t>Monday</w:t>
            </w:r>
          </w:p>
        </w:tc>
        <w:tc>
          <w:tcPr>
            <w:tcW w:w="7909" w:type="dxa"/>
          </w:tcPr>
          <w:p w:rsidR="00076D0D" w:rsidRDefault="00076D0D" w:rsidP="00BE5F47">
            <w:pPr>
              <w:spacing w:line="360" w:lineRule="auto"/>
            </w:pPr>
          </w:p>
          <w:p w:rsidR="00076D0D" w:rsidRDefault="00076D0D" w:rsidP="00BE5F47">
            <w:pPr>
              <w:spacing w:line="360" w:lineRule="auto"/>
            </w:pPr>
            <w:r>
              <w:t>Bus # _________   Walker ________  Van ________  Kid’s Club ________</w:t>
            </w:r>
          </w:p>
        </w:tc>
      </w:tr>
      <w:tr w:rsidR="00076D0D">
        <w:trPr>
          <w:trHeight w:val="1765"/>
        </w:trPr>
        <w:tc>
          <w:tcPr>
            <w:tcW w:w="2467" w:type="dxa"/>
            <w:vAlign w:val="center"/>
          </w:tcPr>
          <w:p w:rsidR="00076D0D" w:rsidRDefault="00076D0D" w:rsidP="00BE5F47">
            <w:pPr>
              <w:pStyle w:val="Heading1"/>
            </w:pPr>
            <w:r>
              <w:t>Tuesday</w:t>
            </w:r>
          </w:p>
        </w:tc>
        <w:tc>
          <w:tcPr>
            <w:tcW w:w="7909" w:type="dxa"/>
          </w:tcPr>
          <w:p w:rsidR="00076D0D" w:rsidRDefault="00076D0D" w:rsidP="00BE5F47">
            <w:pPr>
              <w:spacing w:line="360" w:lineRule="auto"/>
            </w:pPr>
          </w:p>
          <w:p w:rsidR="00076D0D" w:rsidRDefault="00076D0D" w:rsidP="00BE5F47">
            <w:pPr>
              <w:spacing w:line="360" w:lineRule="auto"/>
            </w:pPr>
            <w:r>
              <w:t>Bus # _________   Walker ________  Van ________  Kid’s Club ________</w:t>
            </w:r>
          </w:p>
        </w:tc>
      </w:tr>
      <w:tr w:rsidR="00076D0D">
        <w:trPr>
          <w:trHeight w:val="1765"/>
        </w:trPr>
        <w:tc>
          <w:tcPr>
            <w:tcW w:w="2467" w:type="dxa"/>
            <w:vAlign w:val="center"/>
          </w:tcPr>
          <w:p w:rsidR="00076D0D" w:rsidRDefault="00076D0D" w:rsidP="00BE5F47">
            <w:pPr>
              <w:spacing w:line="360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Wednesday</w:t>
            </w:r>
          </w:p>
        </w:tc>
        <w:tc>
          <w:tcPr>
            <w:tcW w:w="7909" w:type="dxa"/>
          </w:tcPr>
          <w:p w:rsidR="00076D0D" w:rsidRDefault="00076D0D" w:rsidP="00BE5F47">
            <w:pPr>
              <w:spacing w:line="360" w:lineRule="auto"/>
            </w:pPr>
          </w:p>
          <w:p w:rsidR="00076D0D" w:rsidRDefault="00076D0D" w:rsidP="00BE5F47">
            <w:pPr>
              <w:spacing w:line="360" w:lineRule="auto"/>
            </w:pPr>
            <w:r>
              <w:t>Bus # _________   Walker ________  Van ________  Kid’s Club ________</w:t>
            </w:r>
          </w:p>
        </w:tc>
      </w:tr>
      <w:tr w:rsidR="00076D0D">
        <w:trPr>
          <w:trHeight w:val="1765"/>
        </w:trPr>
        <w:tc>
          <w:tcPr>
            <w:tcW w:w="2467" w:type="dxa"/>
            <w:vAlign w:val="center"/>
          </w:tcPr>
          <w:p w:rsidR="00076D0D" w:rsidRDefault="00076D0D" w:rsidP="00BE5F47">
            <w:pPr>
              <w:spacing w:line="360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Thursday</w:t>
            </w:r>
          </w:p>
        </w:tc>
        <w:tc>
          <w:tcPr>
            <w:tcW w:w="7909" w:type="dxa"/>
          </w:tcPr>
          <w:p w:rsidR="00076D0D" w:rsidRDefault="00076D0D" w:rsidP="00BE5F47">
            <w:pPr>
              <w:spacing w:line="360" w:lineRule="auto"/>
            </w:pPr>
          </w:p>
          <w:p w:rsidR="00076D0D" w:rsidRDefault="00076D0D" w:rsidP="00BE5F47">
            <w:pPr>
              <w:spacing w:line="360" w:lineRule="auto"/>
            </w:pPr>
            <w:r>
              <w:t>Bus # _________   Walker ________  Van ________  Kid’s Club ________</w:t>
            </w:r>
          </w:p>
        </w:tc>
      </w:tr>
      <w:tr w:rsidR="00076D0D">
        <w:trPr>
          <w:trHeight w:val="1765"/>
        </w:trPr>
        <w:tc>
          <w:tcPr>
            <w:tcW w:w="2467" w:type="dxa"/>
            <w:vAlign w:val="center"/>
          </w:tcPr>
          <w:p w:rsidR="00076D0D" w:rsidRDefault="00076D0D" w:rsidP="00BE5F47">
            <w:pPr>
              <w:spacing w:line="360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Friday</w:t>
            </w:r>
          </w:p>
        </w:tc>
        <w:tc>
          <w:tcPr>
            <w:tcW w:w="7909" w:type="dxa"/>
          </w:tcPr>
          <w:p w:rsidR="00076D0D" w:rsidRDefault="00076D0D" w:rsidP="00BE5F47">
            <w:pPr>
              <w:spacing w:line="360" w:lineRule="auto"/>
            </w:pPr>
          </w:p>
          <w:p w:rsidR="00076D0D" w:rsidRDefault="00076D0D" w:rsidP="00BE5F47">
            <w:pPr>
              <w:spacing w:line="360" w:lineRule="auto"/>
            </w:pPr>
            <w:r>
              <w:t>Bus # _________   Walker ________  Van ________  Kid’s Club ________</w:t>
            </w:r>
          </w:p>
        </w:tc>
      </w:tr>
    </w:tbl>
    <w:p w:rsidR="00076D0D" w:rsidRPr="005D5217" w:rsidRDefault="00076D0D" w:rsidP="005D5217"/>
    <w:sectPr w:rsidR="00076D0D" w:rsidRPr="005D5217" w:rsidSect="00A50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217"/>
    <w:rsid w:val="00050AA9"/>
    <w:rsid w:val="00076D0D"/>
    <w:rsid w:val="00127058"/>
    <w:rsid w:val="001939DE"/>
    <w:rsid w:val="004206C6"/>
    <w:rsid w:val="005D5217"/>
    <w:rsid w:val="00851269"/>
    <w:rsid w:val="008F1622"/>
    <w:rsid w:val="00A15E99"/>
    <w:rsid w:val="00A450A3"/>
    <w:rsid w:val="00A50E9B"/>
    <w:rsid w:val="00BE5F47"/>
    <w:rsid w:val="00E623D7"/>
    <w:rsid w:val="00EF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217"/>
    <w:pPr>
      <w:keepNext/>
      <w:spacing w:line="360" w:lineRule="auto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5217"/>
    <w:pPr>
      <w:keepNext/>
      <w:spacing w:line="360" w:lineRule="auto"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521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D5217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735</Characters>
  <Application>Microsoft Office Outlook</Application>
  <DocSecurity>0</DocSecurity>
  <Lines>0</Lines>
  <Paragraphs>0</Paragraphs>
  <ScaleCrop>false</ScaleCrop>
  <Company>teacher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Dismissal Schedule</dc:title>
  <dc:subject/>
  <dc:creator>Kathy</dc:creator>
  <cp:keywords/>
  <dc:description/>
  <cp:lastModifiedBy>Jen</cp:lastModifiedBy>
  <cp:revision>2</cp:revision>
  <dcterms:created xsi:type="dcterms:W3CDTF">2013-08-23T16:10:00Z</dcterms:created>
  <dcterms:modified xsi:type="dcterms:W3CDTF">2013-08-23T16:10:00Z</dcterms:modified>
</cp:coreProperties>
</file>